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F9EF03A" w:rsidR="00BA0D15" w:rsidRPr="007937F8" w:rsidRDefault="003B1953" w:rsidP="00BA0D15">
      <w:pPr>
        <w:ind w:right="39"/>
      </w:pPr>
      <w:r>
        <w:rPr>
          <w:rFonts w:ascii="NobelCE Lt" w:hAnsi="NobelCE Lt"/>
          <w:sz w:val="24"/>
          <w:szCs w:val="24"/>
        </w:rPr>
        <w:t>23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7455C4">
        <w:rPr>
          <w:rFonts w:ascii="NobelCE Lt" w:hAnsi="NobelCE Lt"/>
          <w:sz w:val="24"/>
          <w:szCs w:val="24"/>
        </w:rPr>
        <w:t xml:space="preserve">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0176AD53" w14:textId="287D5112" w:rsidR="00B84C78" w:rsidRDefault="003B1953" w:rsidP="005A3198">
      <w:pPr>
        <w:rPr>
          <w:rFonts w:ascii="NobelCE Lt" w:hAnsi="NobelCE Lt"/>
          <w:b/>
          <w:sz w:val="36"/>
          <w:szCs w:val="36"/>
        </w:rPr>
      </w:pPr>
      <w:r w:rsidRPr="003B1953">
        <w:rPr>
          <w:rFonts w:ascii="NobelCE Lt" w:hAnsi="NobelCE Lt"/>
          <w:b/>
          <w:sz w:val="36"/>
          <w:szCs w:val="36"/>
        </w:rPr>
        <w:t>ARTYŚCI I PROJEKTANCI TWORZĄ WIRTUALNE WNĘTRZA DLA LEXUSA LF-Z ELECTRIFIED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3A3539DE" w14:textId="2D7AA67C" w:rsidR="007455C4" w:rsidRDefault="003B1953" w:rsidP="007455C4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/>
          <w:sz w:val="24"/>
          <w:szCs w:val="24"/>
        </w:rPr>
        <w:t xml:space="preserve">LF-Z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to koncepcyjny samochód elektryczny Lexusa, który otwiera nowy rozdział w rozwoju marki. Aby uczcić jego premierę, Lexus nawiązał współpracę z trzema pionierskimi artystami i projektantami, </w:t>
      </w:r>
      <w:r w:rsidR="00F71F8C">
        <w:rPr>
          <w:rFonts w:ascii="NobelCE Lt" w:hAnsi="NobelCE Lt"/>
          <w:b/>
          <w:sz w:val="24"/>
          <w:szCs w:val="24"/>
        </w:rPr>
        <w:t>którzy</w:t>
      </w:r>
      <w:r w:rsidRPr="003B1953">
        <w:rPr>
          <w:rFonts w:ascii="NobelCE Lt" w:hAnsi="NobelCE Lt"/>
          <w:b/>
          <w:sz w:val="24"/>
          <w:szCs w:val="24"/>
        </w:rPr>
        <w:t xml:space="preserve"> stworzyli własne koncepcje wnętrza auta. Słynny projektant obuwia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Salehe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Bembury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, artysta cyfrowy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Ondrej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Zunka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oraz japońska marka </w:t>
      </w:r>
      <w:r w:rsidR="00F71F8C">
        <w:rPr>
          <w:rFonts w:ascii="NobelCE Lt" w:hAnsi="NobelCE Lt"/>
          <w:b/>
          <w:sz w:val="24"/>
          <w:szCs w:val="24"/>
        </w:rPr>
        <w:t>odzieżowa</w:t>
      </w:r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Hender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Scheme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pokazały, jak mogłyby wyglądać przyszłe elektryczne samochody Lexusa.</w:t>
      </w:r>
    </w:p>
    <w:p w14:paraId="16EBF39C" w14:textId="576000E7" w:rsidR="007455C4" w:rsidRDefault="007455C4" w:rsidP="007455C4">
      <w:pPr>
        <w:spacing w:after="0"/>
        <w:rPr>
          <w:rFonts w:ascii="NobelCE Lt" w:hAnsi="NobelCE Lt"/>
          <w:bCs/>
          <w:sz w:val="24"/>
          <w:szCs w:val="24"/>
        </w:rPr>
      </w:pPr>
    </w:p>
    <w:p w14:paraId="190F86AC" w14:textId="77777777" w:rsidR="003B1953" w:rsidRPr="007455C4" w:rsidRDefault="003B1953" w:rsidP="007455C4">
      <w:pPr>
        <w:spacing w:after="0"/>
        <w:rPr>
          <w:rFonts w:ascii="NobelCE Lt" w:hAnsi="NobelCE Lt"/>
          <w:bCs/>
          <w:sz w:val="24"/>
          <w:szCs w:val="24"/>
        </w:rPr>
      </w:pPr>
    </w:p>
    <w:p w14:paraId="7BB2681F" w14:textId="5EBCB8ED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W projekcie LF-Z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Virtual Interior spotka</w:t>
      </w:r>
      <w:r w:rsidR="00F71F8C">
        <w:rPr>
          <w:rFonts w:ascii="NobelCE Lt" w:hAnsi="NobelCE Lt"/>
          <w:bCs/>
          <w:sz w:val="24"/>
          <w:szCs w:val="24"/>
        </w:rPr>
        <w:t>li</w:t>
      </w:r>
      <w:r w:rsidRPr="003B1953">
        <w:rPr>
          <w:rFonts w:ascii="NobelCE Lt" w:hAnsi="NobelCE Lt"/>
          <w:bCs/>
          <w:sz w:val="24"/>
          <w:szCs w:val="24"/>
        </w:rPr>
        <w:t xml:space="preserve"> się innowacyjni </w:t>
      </w:r>
      <w:r w:rsidR="00F71F8C">
        <w:rPr>
          <w:rFonts w:ascii="NobelCE Lt" w:hAnsi="NobelCE Lt"/>
          <w:bCs/>
          <w:sz w:val="24"/>
          <w:szCs w:val="24"/>
        </w:rPr>
        <w:t>projektanci</w:t>
      </w:r>
      <w:r w:rsidRPr="003B1953">
        <w:rPr>
          <w:rFonts w:ascii="NobelCE Lt" w:hAnsi="NobelCE Lt"/>
          <w:bCs/>
          <w:sz w:val="24"/>
          <w:szCs w:val="24"/>
        </w:rPr>
        <w:t xml:space="preserve"> z różnych dziedzin. Program wprowadza nowe podejście do designu, </w:t>
      </w:r>
      <w:r w:rsidR="00F71F8C">
        <w:rPr>
          <w:rFonts w:ascii="NobelCE Lt" w:hAnsi="NobelCE Lt"/>
          <w:bCs/>
          <w:sz w:val="24"/>
          <w:szCs w:val="24"/>
        </w:rPr>
        <w:t>które szuka inspiracji w</w:t>
      </w:r>
      <w:r w:rsidRPr="003B1953">
        <w:rPr>
          <w:rFonts w:ascii="NobelCE Lt" w:hAnsi="NobelCE Lt"/>
          <w:bCs/>
          <w:sz w:val="24"/>
          <w:szCs w:val="24"/>
        </w:rPr>
        <w:t xml:space="preserve"> mod</w:t>
      </w:r>
      <w:r w:rsidR="00F71F8C">
        <w:rPr>
          <w:rFonts w:ascii="NobelCE Lt" w:hAnsi="NobelCE Lt"/>
          <w:bCs/>
          <w:sz w:val="24"/>
          <w:szCs w:val="24"/>
        </w:rPr>
        <w:t>zie</w:t>
      </w:r>
      <w:r w:rsidRPr="003B1953">
        <w:rPr>
          <w:rFonts w:ascii="NobelCE Lt" w:hAnsi="NobelCE Lt"/>
          <w:bCs/>
          <w:sz w:val="24"/>
          <w:szCs w:val="24"/>
        </w:rPr>
        <w:t>, sztu</w:t>
      </w:r>
      <w:r w:rsidR="00F71F8C">
        <w:rPr>
          <w:rFonts w:ascii="NobelCE Lt" w:hAnsi="NobelCE Lt"/>
          <w:bCs/>
          <w:sz w:val="24"/>
          <w:szCs w:val="24"/>
        </w:rPr>
        <w:t>ce</w:t>
      </w:r>
      <w:r w:rsidRPr="003B1953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lifestyl</w:t>
      </w:r>
      <w:r w:rsidR="00F71F8C">
        <w:rPr>
          <w:rFonts w:ascii="NobelCE Lt" w:hAnsi="NobelCE Lt"/>
          <w:bCs/>
          <w:sz w:val="24"/>
          <w:szCs w:val="24"/>
        </w:rPr>
        <w:t>u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i technologi</w:t>
      </w:r>
      <w:r w:rsidR="00F71F8C">
        <w:rPr>
          <w:rFonts w:ascii="NobelCE Lt" w:hAnsi="NobelCE Lt"/>
          <w:bCs/>
          <w:sz w:val="24"/>
          <w:szCs w:val="24"/>
        </w:rPr>
        <w:t>i</w:t>
      </w:r>
      <w:r w:rsidRPr="003B1953">
        <w:rPr>
          <w:rFonts w:ascii="NobelCE Lt" w:hAnsi="NobelCE Lt"/>
          <w:bCs/>
          <w:sz w:val="24"/>
          <w:szCs w:val="24"/>
        </w:rPr>
        <w:t xml:space="preserve">. Rzuca ono wyzwanie utartym ścieżkom projektowania wnętrz samochodów. Twórcy wybrani przez Lexusa reprezentują różne aspekty najważniejszych wartości Lexusa – zorientowanie na przyszłość, japońskie dziedzictwo i mistrzowskie rzemiosło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, a także ścisłą współpracę między człowiekiem i maszyną. </w:t>
      </w:r>
    </w:p>
    <w:p w14:paraId="3B4DDABD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06515484" w14:textId="3AB55CEA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„LF-Z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to wizja przyszłości naszej marki, dlatego wkład tak </w:t>
      </w:r>
      <w:r w:rsidR="00F71F8C">
        <w:rPr>
          <w:rFonts w:ascii="NobelCE Lt" w:hAnsi="NobelCE Lt"/>
          <w:bCs/>
          <w:sz w:val="24"/>
          <w:szCs w:val="24"/>
        </w:rPr>
        <w:t>oryginalnych twórców</w:t>
      </w:r>
      <w:r w:rsidRPr="003B1953">
        <w:rPr>
          <w:rFonts w:ascii="NobelCE Lt" w:hAnsi="NobelCE Lt"/>
          <w:bCs/>
          <w:sz w:val="24"/>
          <w:szCs w:val="24"/>
        </w:rPr>
        <w:t xml:space="preserve"> w rozwój tej wizji był dla nas bardzo ekscytujący” – powiedział Brian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Bolain</w:t>
      </w:r>
      <w:proofErr w:type="spellEnd"/>
      <w:r w:rsidRPr="003B1953">
        <w:rPr>
          <w:rFonts w:ascii="NobelCE Lt" w:hAnsi="NobelCE Lt"/>
          <w:bCs/>
          <w:sz w:val="24"/>
          <w:szCs w:val="24"/>
        </w:rPr>
        <w:t>, dyrektor generalny Lexus International. – „Każdy z trzech projektów wnosi świeżą energię, nie tylko reinterpretując wnętrze FL-Z, lecz także testując różne wątki w nowej wizji Lexusa”.</w:t>
      </w:r>
    </w:p>
    <w:p w14:paraId="425C4C74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79240B1D" w14:textId="77777777" w:rsidR="003B1953" w:rsidRPr="003B1953" w:rsidRDefault="003B1953" w:rsidP="003B1953">
      <w:p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B1953">
        <w:rPr>
          <w:rFonts w:ascii="NobelCE Lt" w:hAnsi="NobelCE Lt"/>
          <w:b/>
          <w:sz w:val="24"/>
          <w:szCs w:val="24"/>
        </w:rPr>
        <w:t>Salehe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Bembury</w:t>
      </w:r>
      <w:proofErr w:type="spellEnd"/>
      <w:r w:rsidRPr="003B1953">
        <w:rPr>
          <w:rFonts w:ascii="NobelCE Lt" w:hAnsi="NobelCE Lt"/>
          <w:b/>
          <w:sz w:val="24"/>
          <w:szCs w:val="24"/>
        </w:rPr>
        <w:t>. Organiczne materiały i żywe kolory</w:t>
      </w:r>
    </w:p>
    <w:p w14:paraId="76CB5C74" w14:textId="319A918B" w:rsidR="003B1953" w:rsidRDefault="00F71F8C" w:rsidP="003B195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Koncepcja</w:t>
      </w:r>
      <w:r w:rsidR="003B1953" w:rsidRPr="003B1953">
        <w:rPr>
          <w:rFonts w:ascii="NobelCE Lt" w:hAnsi="NobelCE Lt"/>
          <w:bCs/>
          <w:sz w:val="24"/>
          <w:szCs w:val="24"/>
        </w:rPr>
        <w:t xml:space="preserve"> wielokrotnie nagradzanego projektanta obuwia, </w:t>
      </w:r>
      <w:proofErr w:type="spellStart"/>
      <w:r w:rsidR="003B1953" w:rsidRPr="003B1953">
        <w:rPr>
          <w:rFonts w:ascii="NobelCE Lt" w:hAnsi="NobelCE Lt"/>
          <w:bCs/>
          <w:sz w:val="24"/>
          <w:szCs w:val="24"/>
        </w:rPr>
        <w:t>Salehe</w:t>
      </w:r>
      <w:proofErr w:type="spellEnd"/>
      <w:r w:rsidR="003B1953"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B1953" w:rsidRPr="003B1953">
        <w:rPr>
          <w:rFonts w:ascii="NobelCE Lt" w:hAnsi="NobelCE Lt"/>
          <w:bCs/>
          <w:sz w:val="24"/>
          <w:szCs w:val="24"/>
        </w:rPr>
        <w:t>Bembury’ego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="003B1953" w:rsidRPr="003B1953">
        <w:rPr>
          <w:rFonts w:ascii="NobelCE Lt" w:hAnsi="NobelCE Lt"/>
          <w:bCs/>
          <w:sz w:val="24"/>
          <w:szCs w:val="24"/>
        </w:rPr>
        <w:t xml:space="preserve"> jest zwrócon</w:t>
      </w:r>
      <w:r>
        <w:rPr>
          <w:rFonts w:ascii="NobelCE Lt" w:hAnsi="NobelCE Lt"/>
          <w:bCs/>
          <w:sz w:val="24"/>
          <w:szCs w:val="24"/>
        </w:rPr>
        <w:t>a</w:t>
      </w:r>
      <w:r w:rsidR="003B1953" w:rsidRPr="003B1953">
        <w:rPr>
          <w:rFonts w:ascii="NobelCE Lt" w:hAnsi="NobelCE Lt"/>
          <w:bCs/>
          <w:sz w:val="24"/>
          <w:szCs w:val="24"/>
        </w:rPr>
        <w:t xml:space="preserve"> ku przyszłości. Wnosi do LF-Z </w:t>
      </w:r>
      <w:proofErr w:type="spellStart"/>
      <w:r w:rsidR="003B1953"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3B1953" w:rsidRPr="003B1953">
        <w:rPr>
          <w:rFonts w:ascii="NobelCE Lt" w:hAnsi="NobelCE Lt"/>
          <w:bCs/>
          <w:sz w:val="24"/>
          <w:szCs w:val="24"/>
        </w:rPr>
        <w:t xml:space="preserve"> pomysły inspirowane naturą, łącząc futurystyczną estetykę z naturalnymi materiałami i jaskrawymi kolorami.</w:t>
      </w:r>
    </w:p>
    <w:p w14:paraId="63475814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72A6D755" w14:textId="7553AAC9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„W moim projekcie LF-Z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sprawia wrażenie gładkiego połączenia techniki i natury” – powiedział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. – „Wykorzystałem w równym stopniu technologiczną funkcjonalność i korzyści płynące z natury, aby zainspirować </w:t>
      </w:r>
      <w:r w:rsidR="00F71F8C">
        <w:rPr>
          <w:rFonts w:ascii="NobelCE Lt" w:hAnsi="NobelCE Lt"/>
          <w:bCs/>
          <w:sz w:val="24"/>
          <w:szCs w:val="24"/>
        </w:rPr>
        <w:t>pasjonatów motoryzacji</w:t>
      </w:r>
      <w:r w:rsidRPr="003B1953">
        <w:rPr>
          <w:rFonts w:ascii="NobelCE Lt" w:hAnsi="NobelCE Lt"/>
          <w:bCs/>
          <w:sz w:val="24"/>
          <w:szCs w:val="24"/>
        </w:rPr>
        <w:t>”.</w:t>
      </w:r>
    </w:p>
    <w:p w14:paraId="15A51533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059FC833" w14:textId="3C7B570E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Koncepcyjne wnętrze projektu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Salehe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Bembury’ego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opiera się na kolorach inspirowanych krajobrazami uformowanymi przez piaskowce i inne naturalne skały. W ten sposób autor zrezygnował z materiałów kojarzących się zwykle z futurystycznymi wnętrzami na rzecz cedru, korka czy granitu. Połączył je z tekstyliami i wzorami nawiązującymi do butów jego projektu – </w:t>
      </w:r>
      <w:r w:rsidR="00F71F8C">
        <w:rPr>
          <w:rFonts w:ascii="NobelCE Lt" w:hAnsi="NobelCE Lt"/>
          <w:bCs/>
          <w:sz w:val="24"/>
          <w:szCs w:val="24"/>
        </w:rPr>
        <w:t xml:space="preserve">na przykład z </w:t>
      </w:r>
      <w:r w:rsidRPr="003B1953">
        <w:rPr>
          <w:rFonts w:ascii="NobelCE Lt" w:hAnsi="NobelCE Lt"/>
          <w:bCs/>
          <w:sz w:val="24"/>
          <w:szCs w:val="24"/>
        </w:rPr>
        <w:t xml:space="preserve">zamszem na oparciach foteli czy odciskiem palca, widocznym w wielu jego pracach, a tutaj zastosowanym na spersonalizowanym panelu kontrolnym. </w:t>
      </w:r>
    </w:p>
    <w:p w14:paraId="04D27CAC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5DD00ACB" w14:textId="22CB77BC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„Podobnie jak przy projektowaniu butów, w </w:t>
      </w:r>
      <w:r w:rsidR="00F71F8C">
        <w:rPr>
          <w:rFonts w:ascii="NobelCE Lt" w:hAnsi="NobelCE Lt"/>
          <w:bCs/>
          <w:sz w:val="24"/>
          <w:szCs w:val="24"/>
        </w:rPr>
        <w:t>projekcie kabiny LF-Z</w:t>
      </w:r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71F8C" w:rsidRPr="003B1953">
        <w:rPr>
          <w:rFonts w:ascii="NobelCE Lt" w:hAnsi="NobelCE Lt"/>
          <w:bCs/>
          <w:sz w:val="24"/>
          <w:szCs w:val="24"/>
        </w:rPr>
        <w:t>Salehe</w:t>
      </w:r>
      <w:proofErr w:type="spellEnd"/>
      <w:r w:rsidR="00F71F8C" w:rsidRPr="003B1953">
        <w:rPr>
          <w:rFonts w:ascii="NobelCE Lt" w:hAnsi="NobelCE Lt"/>
          <w:bCs/>
          <w:sz w:val="24"/>
          <w:szCs w:val="24"/>
        </w:rPr>
        <w:t xml:space="preserve"> </w:t>
      </w:r>
      <w:r w:rsidRPr="003B1953">
        <w:rPr>
          <w:rFonts w:ascii="NobelCE Lt" w:hAnsi="NobelCE Lt"/>
          <w:bCs/>
          <w:sz w:val="24"/>
          <w:szCs w:val="24"/>
        </w:rPr>
        <w:t xml:space="preserve">znowu przesunął granice tego, jak rozumiemy tworzenie wnętrza samochodu </w:t>
      </w:r>
      <w:r w:rsidR="00F71F8C">
        <w:rPr>
          <w:rFonts w:ascii="NobelCE Lt" w:hAnsi="NobelCE Lt"/>
          <w:bCs/>
          <w:sz w:val="24"/>
          <w:szCs w:val="24"/>
        </w:rPr>
        <w:t xml:space="preserve">pod względem </w:t>
      </w:r>
      <w:r w:rsidRPr="003B1953">
        <w:rPr>
          <w:rFonts w:ascii="NobelCE Lt" w:hAnsi="NobelCE Lt"/>
          <w:bCs/>
          <w:sz w:val="24"/>
          <w:szCs w:val="24"/>
        </w:rPr>
        <w:t>kształtów</w:t>
      </w:r>
      <w:r w:rsidR="00F71F8C">
        <w:rPr>
          <w:rFonts w:ascii="NobelCE Lt" w:hAnsi="NobelCE Lt"/>
          <w:bCs/>
          <w:sz w:val="24"/>
          <w:szCs w:val="24"/>
        </w:rPr>
        <w:t>,</w:t>
      </w:r>
      <w:r w:rsidRPr="003B1953">
        <w:rPr>
          <w:rFonts w:ascii="NobelCE Lt" w:hAnsi="NobelCE Lt"/>
          <w:bCs/>
          <w:sz w:val="24"/>
          <w:szCs w:val="24"/>
        </w:rPr>
        <w:t xml:space="preserve"> linii</w:t>
      </w:r>
      <w:r w:rsidR="00F71F8C">
        <w:rPr>
          <w:rFonts w:ascii="NobelCE Lt" w:hAnsi="NobelCE Lt"/>
          <w:bCs/>
          <w:sz w:val="24"/>
          <w:szCs w:val="24"/>
        </w:rPr>
        <w:t xml:space="preserve"> i</w:t>
      </w:r>
      <w:r w:rsidRPr="003B1953">
        <w:rPr>
          <w:rFonts w:ascii="NobelCE Lt" w:hAnsi="NobelCE Lt"/>
          <w:bCs/>
          <w:sz w:val="24"/>
          <w:szCs w:val="24"/>
        </w:rPr>
        <w:t xml:space="preserve"> materiałów oraz historii, która się za nimi kryje” – zauważył Brian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Bolain</w:t>
      </w:r>
      <w:proofErr w:type="spellEnd"/>
      <w:r w:rsidRPr="003B1953">
        <w:rPr>
          <w:rFonts w:ascii="NobelCE Lt" w:hAnsi="NobelCE Lt"/>
          <w:bCs/>
          <w:sz w:val="24"/>
          <w:szCs w:val="24"/>
        </w:rPr>
        <w:t>. – „To jeden z najciekawszych projektantów sportowych butów, wyróżniający się śmiałością i energią, które chcielibyśmy zobaczyć w przyszłej stylistyce Lexusa”.</w:t>
      </w:r>
    </w:p>
    <w:p w14:paraId="113AE56A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1B7FDAEB" w14:textId="27DD7DB6" w:rsidR="003B1953" w:rsidRPr="003B1953" w:rsidRDefault="003B1953" w:rsidP="003B1953">
      <w:p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B1953">
        <w:rPr>
          <w:rFonts w:ascii="NobelCE Lt" w:hAnsi="NobelCE Lt"/>
          <w:b/>
          <w:sz w:val="24"/>
          <w:szCs w:val="24"/>
        </w:rPr>
        <w:t>Ondrej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Zunka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. </w:t>
      </w:r>
      <w:r w:rsidRPr="003B1953">
        <w:rPr>
          <w:rFonts w:ascii="NobelCE Lt" w:hAnsi="NobelCE Lt"/>
          <w:b/>
          <w:sz w:val="24"/>
          <w:szCs w:val="24"/>
        </w:rPr>
        <w:t>Nieskrępowana wyobraźnia</w:t>
      </w:r>
    </w:p>
    <w:p w14:paraId="3A3DDBA6" w14:textId="772C7C11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3B1953">
        <w:rPr>
          <w:rFonts w:ascii="NobelCE Lt" w:hAnsi="NobelCE Lt"/>
          <w:bCs/>
          <w:sz w:val="24"/>
          <w:szCs w:val="24"/>
        </w:rPr>
        <w:t>Ondrej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Zunka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zrezygnował z tradycyjnych koncepcji projektowania samochodów i przeniósł Lexusa LF-Z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jeszcze dalej w przyszłość, sięgając po mechanikę ery kosmicznej, materiały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sci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-fi i wielowymiarowe odcienie. </w:t>
      </w:r>
    </w:p>
    <w:p w14:paraId="00A086ED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72205475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„Ze względu na to, że projekt wnętrza elektrycznego Lexusa nie wyjdzie poza cyfrową formę, mogłem sobie pozwolić na swobodną pracę wyobraźni i nieskrępowaną kreatywność” – podkreślił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Ondrej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Zunka</w:t>
      </w:r>
      <w:proofErr w:type="spellEnd"/>
      <w:r w:rsidRPr="003B1953">
        <w:rPr>
          <w:rFonts w:ascii="NobelCE Lt" w:hAnsi="NobelCE Lt"/>
          <w:bCs/>
          <w:sz w:val="24"/>
          <w:szCs w:val="24"/>
        </w:rPr>
        <w:t>. – „W moim zamyśle wnętrze auta miało wyglądać w taki sposób, jakby nie stworzyli go ludzie, lecz wyrafinowana sztuczna inteligencja. Moim celem było wykroczyć poza jakiekolwiek zdefiniowane do tej pory koncepcje i języki stylistyczne, zapominając o tym, co zwykle jest stosowane w wykończeniach wnętrz samochodów”.</w:t>
      </w:r>
    </w:p>
    <w:p w14:paraId="5D54EE95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1E51C17E" w14:textId="2964D132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Zainspirowany przywiązaniem Lexusa do intuicyjnej technologii,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Zunka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skorzystał ze swojego dorobku artysty cyfrowego i stworzył wirtualny projekt wnętrza, który przesuwa granice funkcjonalności i designu. Zaawansowana technologicznie kabina subtelnie wpływa na nastrój otoczenia dzięki inteligentnemu oświetleniu wzdłuż paneli samochodu. Półprzezroczyste silikonowe siedzenia są wypełnione pianką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memory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. Futurystyczną wizję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Ondreja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Zunki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dopełnia panoramiczny dach z polerowanego chromu.</w:t>
      </w:r>
    </w:p>
    <w:p w14:paraId="1BBA2D41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4178BFD0" w14:textId="72E002BB" w:rsidR="003B1953" w:rsidRPr="003B1953" w:rsidRDefault="003B1953" w:rsidP="003B1953">
      <w:p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B1953">
        <w:rPr>
          <w:rFonts w:ascii="NobelCE Lt" w:hAnsi="NobelCE Lt"/>
          <w:b/>
          <w:sz w:val="24"/>
          <w:szCs w:val="24"/>
        </w:rPr>
        <w:t>Hender</w:t>
      </w:r>
      <w:proofErr w:type="spellEnd"/>
      <w:r w:rsidRPr="003B19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/>
          <w:sz w:val="24"/>
          <w:szCs w:val="24"/>
        </w:rPr>
        <w:t>Scheme</w:t>
      </w:r>
      <w:proofErr w:type="spellEnd"/>
      <w:r w:rsidRPr="003B1953">
        <w:rPr>
          <w:rFonts w:ascii="NobelCE Lt" w:hAnsi="NobelCE Lt"/>
          <w:b/>
          <w:sz w:val="24"/>
          <w:szCs w:val="24"/>
        </w:rPr>
        <w:t>.</w:t>
      </w:r>
      <w:r w:rsidRPr="003B1953">
        <w:rPr>
          <w:rFonts w:ascii="NobelCE Lt" w:hAnsi="NobelCE Lt"/>
          <w:b/>
          <w:sz w:val="24"/>
          <w:szCs w:val="24"/>
        </w:rPr>
        <w:t xml:space="preserve"> </w:t>
      </w:r>
      <w:r w:rsidRPr="003B1953">
        <w:rPr>
          <w:rFonts w:ascii="NobelCE Lt" w:hAnsi="NobelCE Lt"/>
          <w:b/>
          <w:sz w:val="24"/>
          <w:szCs w:val="24"/>
        </w:rPr>
        <w:t>O</w:t>
      </w:r>
      <w:r w:rsidRPr="003B1953">
        <w:rPr>
          <w:rFonts w:ascii="NobelCE Lt" w:hAnsi="NobelCE Lt"/>
          <w:b/>
          <w:sz w:val="24"/>
          <w:szCs w:val="24"/>
        </w:rPr>
        <w:t>bróbka skóry zakorzeniona w japońskiej sztuce rzemieślniczej</w:t>
      </w:r>
    </w:p>
    <w:p w14:paraId="50635B83" w14:textId="68F25791" w:rsid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Tokijska marka odzieżowa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Hender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Scheme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w swoich projektach chętnie sięga po naturalną skórę, dlatego był to oczywisty wybór dla Lexusa – marki szczycącej się kultywowaniem japońskiej sztuki rzemieślniczej mistrzów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. W wirtualnej wizji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Hender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Scheme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wnętrze LF-Z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jest w całości wykonane ze skóry. Stanowi ona kontrast dla przełomowych technologii, w które koncepcyjny Lexus jest wyposażony. Nieprzetworzony, organiczny materiał z czasem nabrałby patyny, jego kolor by się pogłębił, dzięki czemu każdy </w:t>
      </w:r>
      <w:r w:rsidRPr="003B1953">
        <w:rPr>
          <w:rFonts w:ascii="NobelCE Lt" w:hAnsi="NobelCE Lt"/>
          <w:bCs/>
          <w:sz w:val="24"/>
          <w:szCs w:val="24"/>
        </w:rPr>
        <w:lastRenderedPageBreak/>
        <w:t xml:space="preserve">egzemplarz byłby unikalny. Projekt </w:t>
      </w:r>
      <w:r w:rsidR="00F71F8C">
        <w:rPr>
          <w:rFonts w:ascii="NobelCE Lt" w:hAnsi="NobelCE Lt"/>
          <w:bCs/>
          <w:sz w:val="24"/>
          <w:szCs w:val="24"/>
        </w:rPr>
        <w:t xml:space="preserve">przywodzi na myśl </w:t>
      </w:r>
      <w:r w:rsidRPr="003B1953">
        <w:rPr>
          <w:rFonts w:ascii="NobelCE Lt" w:hAnsi="NobelCE Lt"/>
          <w:bCs/>
          <w:sz w:val="24"/>
          <w:szCs w:val="24"/>
        </w:rPr>
        <w:t>upływ czasu i długotrwał</w:t>
      </w:r>
      <w:r w:rsidR="00F71F8C">
        <w:rPr>
          <w:rFonts w:ascii="NobelCE Lt" w:hAnsi="NobelCE Lt"/>
          <w:bCs/>
          <w:sz w:val="24"/>
          <w:szCs w:val="24"/>
        </w:rPr>
        <w:t>ą</w:t>
      </w:r>
      <w:r w:rsidRPr="003B1953">
        <w:rPr>
          <w:rFonts w:ascii="NobelCE Lt" w:hAnsi="NobelCE Lt"/>
          <w:bCs/>
          <w:sz w:val="24"/>
          <w:szCs w:val="24"/>
        </w:rPr>
        <w:t xml:space="preserve"> wię</w:t>
      </w:r>
      <w:r w:rsidR="00F71F8C">
        <w:rPr>
          <w:rFonts w:ascii="NobelCE Lt" w:hAnsi="NobelCE Lt"/>
          <w:bCs/>
          <w:sz w:val="24"/>
          <w:szCs w:val="24"/>
        </w:rPr>
        <w:t>ź</w:t>
      </w:r>
      <w:r w:rsidRPr="003B1953">
        <w:rPr>
          <w:rFonts w:ascii="NobelCE Lt" w:hAnsi="NobelCE Lt"/>
          <w:bCs/>
          <w:sz w:val="24"/>
          <w:szCs w:val="24"/>
        </w:rPr>
        <w:t xml:space="preserve"> kierowcy z samochodem.</w:t>
      </w:r>
    </w:p>
    <w:p w14:paraId="1D929A92" w14:textId="77777777" w:rsidR="003B1953" w:rsidRPr="003B1953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</w:p>
    <w:p w14:paraId="1D70F222" w14:textId="5873A028" w:rsidR="00976B30" w:rsidRDefault="003B1953" w:rsidP="003B1953">
      <w:pPr>
        <w:spacing w:after="0"/>
        <w:rPr>
          <w:rFonts w:ascii="NobelCE Lt" w:hAnsi="NobelCE Lt"/>
          <w:bCs/>
          <w:sz w:val="24"/>
          <w:szCs w:val="24"/>
        </w:rPr>
      </w:pPr>
      <w:r w:rsidRPr="003B1953">
        <w:rPr>
          <w:rFonts w:ascii="NobelCE Lt" w:hAnsi="NobelCE Lt"/>
          <w:bCs/>
          <w:sz w:val="24"/>
          <w:szCs w:val="24"/>
        </w:rPr>
        <w:t xml:space="preserve">W procesie, który odzwierciedla pracę mistrzów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, doskonalących swoje rzemiosło przez 60 000 godzin, specjaliści marki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Hender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Scheme</w:t>
      </w:r>
      <w:proofErr w:type="spellEnd"/>
      <w:r w:rsidRPr="003B1953">
        <w:rPr>
          <w:rFonts w:ascii="NobelCE Lt" w:hAnsi="NobelCE Lt"/>
          <w:bCs/>
          <w:sz w:val="24"/>
          <w:szCs w:val="24"/>
        </w:rPr>
        <w:t xml:space="preserve"> </w:t>
      </w:r>
      <w:r w:rsidR="00F71F8C">
        <w:rPr>
          <w:rFonts w:ascii="NobelCE Lt" w:hAnsi="NobelCE Lt"/>
          <w:bCs/>
          <w:sz w:val="24"/>
          <w:szCs w:val="24"/>
        </w:rPr>
        <w:t>sięgają</w:t>
      </w:r>
      <w:bookmarkStart w:id="0" w:name="_GoBack"/>
      <w:bookmarkEnd w:id="0"/>
      <w:r w:rsidRPr="003B1953">
        <w:rPr>
          <w:rFonts w:ascii="NobelCE Lt" w:hAnsi="NobelCE Lt"/>
          <w:bCs/>
          <w:sz w:val="24"/>
          <w:szCs w:val="24"/>
        </w:rPr>
        <w:t xml:space="preserve"> po umiejętności rzemieślników z tradycyjnej tokijskiej dzielnicy </w:t>
      </w:r>
      <w:proofErr w:type="spellStart"/>
      <w:r w:rsidRPr="003B1953">
        <w:rPr>
          <w:rFonts w:ascii="NobelCE Lt" w:hAnsi="NobelCE Lt"/>
          <w:bCs/>
          <w:sz w:val="24"/>
          <w:szCs w:val="24"/>
        </w:rPr>
        <w:t>Asakusa</w:t>
      </w:r>
      <w:proofErr w:type="spellEnd"/>
      <w:r w:rsidRPr="003B1953">
        <w:rPr>
          <w:rFonts w:ascii="NobelCE Lt" w:hAnsi="NobelCE Lt"/>
          <w:bCs/>
          <w:sz w:val="24"/>
          <w:szCs w:val="24"/>
        </w:rPr>
        <w:t>. Na początku skóra jest badana przez doświadczonych fachowców, którzy przyglądają się jej charakterystyce, sprawdzają jej grubość i elastyczność. Następnie kształtuje się ją, by była idealnie dopasowana do powierzchni sufitu, drzwi, deski rozdzielczej i innych powierzchni. Kształty te pokryte naturalną skórą wyglądają jak wyrzeźbione.</w:t>
      </w:r>
    </w:p>
    <w:sectPr w:rsidR="00976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D6430" w14:textId="77777777" w:rsidR="004B122E" w:rsidRDefault="004B122E">
      <w:pPr>
        <w:spacing w:after="0" w:line="240" w:lineRule="auto"/>
      </w:pPr>
      <w:r>
        <w:separator/>
      </w:r>
    </w:p>
  </w:endnote>
  <w:endnote w:type="continuationSeparator" w:id="0">
    <w:p w14:paraId="0EF0A9BA" w14:textId="77777777" w:rsidR="004B122E" w:rsidRDefault="004B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819D7" w14:textId="77777777" w:rsidR="004B122E" w:rsidRDefault="004B122E">
      <w:pPr>
        <w:spacing w:after="0" w:line="240" w:lineRule="auto"/>
      </w:pPr>
      <w:r>
        <w:separator/>
      </w:r>
    </w:p>
  </w:footnote>
  <w:footnote w:type="continuationSeparator" w:id="0">
    <w:p w14:paraId="32672A0E" w14:textId="77777777" w:rsidR="004B122E" w:rsidRDefault="004B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5"/>
  </w:num>
  <w:num w:numId="11">
    <w:abstractNumId w:val="17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33AD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1953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B122E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F8C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8392-23A6-3843-B060-E9ACE485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4</cp:revision>
  <cp:lastPrinted>2020-11-10T10:42:00Z</cp:lastPrinted>
  <dcterms:created xsi:type="dcterms:W3CDTF">2021-04-20T07:07:00Z</dcterms:created>
  <dcterms:modified xsi:type="dcterms:W3CDTF">2021-04-20T07:19:00Z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